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A" w:rsidRPr="00651AFB" w:rsidRDefault="006C024F">
      <w:pPr>
        <w:rPr>
          <w:b/>
        </w:rPr>
      </w:pPr>
      <w:bookmarkStart w:id="0" w:name="_GoBack"/>
      <w:r w:rsidRPr="00651AFB">
        <w:rPr>
          <w:b/>
        </w:rPr>
        <w:t xml:space="preserve">Antwoordblad: Opdracht 1 Noteer de juiste spelling van het voltooid deelwoord. </w:t>
      </w:r>
    </w:p>
    <w:bookmarkEnd w:id="0"/>
    <w:p w:rsidR="006C024F" w:rsidRDefault="004145FC" w:rsidP="004145FC">
      <w:pPr>
        <w:pStyle w:val="Lijstalinea"/>
        <w:numPr>
          <w:ilvl w:val="0"/>
          <w:numId w:val="1"/>
        </w:numPr>
      </w:pPr>
      <w:r>
        <w:t>Geland</w:t>
      </w:r>
    </w:p>
    <w:p w:rsidR="004145FC" w:rsidRDefault="004145FC" w:rsidP="004145FC">
      <w:pPr>
        <w:pStyle w:val="Lijstalinea"/>
        <w:numPr>
          <w:ilvl w:val="0"/>
          <w:numId w:val="1"/>
        </w:numPr>
      </w:pPr>
      <w:r>
        <w:t>Gewuifd</w:t>
      </w:r>
    </w:p>
    <w:p w:rsidR="004145FC" w:rsidRDefault="004145FC" w:rsidP="004145FC">
      <w:pPr>
        <w:pStyle w:val="Lijstalinea"/>
        <w:numPr>
          <w:ilvl w:val="0"/>
          <w:numId w:val="1"/>
        </w:numPr>
      </w:pPr>
      <w:r>
        <w:t>Bedoeld</w:t>
      </w:r>
    </w:p>
    <w:p w:rsidR="004145FC" w:rsidRDefault="004145FC" w:rsidP="004145FC">
      <w:pPr>
        <w:pStyle w:val="Lijstalinea"/>
        <w:numPr>
          <w:ilvl w:val="0"/>
          <w:numId w:val="1"/>
        </w:numPr>
      </w:pPr>
      <w:r>
        <w:t>Betaald</w:t>
      </w:r>
    </w:p>
    <w:p w:rsidR="004145FC" w:rsidRDefault="004145FC" w:rsidP="004145FC">
      <w:pPr>
        <w:pStyle w:val="Lijstalinea"/>
        <w:numPr>
          <w:ilvl w:val="0"/>
          <w:numId w:val="1"/>
        </w:numPr>
      </w:pPr>
      <w:r>
        <w:t>Verzekerd</w:t>
      </w:r>
    </w:p>
    <w:p w:rsidR="004145FC" w:rsidRDefault="004145FC" w:rsidP="004145FC">
      <w:pPr>
        <w:pStyle w:val="Lijstalinea"/>
        <w:numPr>
          <w:ilvl w:val="0"/>
          <w:numId w:val="1"/>
        </w:numPr>
      </w:pPr>
      <w:r>
        <w:t>Verdiend</w:t>
      </w:r>
    </w:p>
    <w:p w:rsidR="004145FC" w:rsidRDefault="004145FC" w:rsidP="004145FC">
      <w:pPr>
        <w:pStyle w:val="Lijstalinea"/>
        <w:numPr>
          <w:ilvl w:val="0"/>
          <w:numId w:val="1"/>
        </w:numPr>
      </w:pPr>
      <w:r>
        <w:t>gejuicht</w:t>
      </w:r>
    </w:p>
    <w:p w:rsidR="004145FC" w:rsidRDefault="004145FC" w:rsidP="004145FC">
      <w:pPr>
        <w:pStyle w:val="Lijstalinea"/>
      </w:pPr>
    </w:p>
    <w:sectPr w:rsidR="0041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5C0"/>
    <w:multiLevelType w:val="hybridMultilevel"/>
    <w:tmpl w:val="025A70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4145FC"/>
    <w:rsid w:val="0064351A"/>
    <w:rsid w:val="00651AFB"/>
    <w:rsid w:val="006C024F"/>
    <w:rsid w:val="00714739"/>
    <w:rsid w:val="00996A54"/>
    <w:rsid w:val="00B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9FF5"/>
  <w15:chartTrackingRefBased/>
  <w15:docId w15:val="{5292880B-AEFE-4034-AFD4-DFE0777D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DE131D4D.dotm</Template>
  <TotalTime>3</TotalTime>
  <Pages>1</Pages>
  <Words>21</Words>
  <Characters>119</Characters>
  <Application>Microsoft Office Word</Application>
  <DocSecurity>0</DocSecurity>
  <Lines>1</Lines>
  <Paragraphs>1</Paragraphs>
  <ScaleCrop>false</ScaleCrop>
  <Company>Hanzehogeschool Groningen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Noija S, Saar</dc:creator>
  <cp:keywords/>
  <dc:description/>
  <cp:lastModifiedBy>Noija S, Saar</cp:lastModifiedBy>
  <cp:revision>5</cp:revision>
  <dcterms:created xsi:type="dcterms:W3CDTF">2018-10-07T12:27:00Z</dcterms:created>
  <dcterms:modified xsi:type="dcterms:W3CDTF">2018-10-07T12:39:00Z</dcterms:modified>
</cp:coreProperties>
</file>